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5FA0DE" w14:textId="77777777" w:rsidR="00F74A7F" w:rsidRPr="00F74A7F" w:rsidRDefault="0097165F" w:rsidP="00C326F9">
      <w:pPr>
        <w:rPr>
          <w:b/>
          <w:sz w:val="22"/>
        </w:rPr>
      </w:pPr>
      <w:r w:rsidRPr="00F74A7F">
        <w:rPr>
          <w:bCs/>
          <w:sz w:val="22"/>
        </w:rPr>
        <w:t>N03.</w:t>
      </w:r>
      <w:r w:rsidRPr="00F74A7F">
        <w:rPr>
          <w:b/>
          <w:sz w:val="22"/>
        </w:rPr>
        <w:t xml:space="preserve"> </w:t>
      </w:r>
      <w:r w:rsidR="00C326F9" w:rsidRPr="00F74A7F">
        <w:rPr>
          <w:b/>
          <w:sz w:val="22"/>
        </w:rPr>
        <w:t>No Longer Slaves</w:t>
      </w:r>
    </w:p>
    <w:p w14:paraId="131799B4" w14:textId="77777777" w:rsidR="00F74A7F" w:rsidRPr="00F74A7F" w:rsidRDefault="00F74A7F" w:rsidP="00C326F9">
      <w:pPr>
        <w:rPr>
          <w:sz w:val="22"/>
        </w:rPr>
      </w:pPr>
    </w:p>
    <w:p w14:paraId="4A17EF65" w14:textId="77777777" w:rsidR="00F74A7F" w:rsidRPr="00F74A7F" w:rsidRDefault="00F74A7F" w:rsidP="00C326F9">
      <w:pPr>
        <w:rPr>
          <w:sz w:val="22"/>
        </w:rPr>
      </w:pPr>
      <w:r w:rsidRPr="00F74A7F">
        <w:rPr>
          <w:sz w:val="22"/>
        </w:rPr>
        <w:t>[</w:t>
      </w:r>
      <w:r w:rsidR="00C326F9" w:rsidRPr="00F74A7F">
        <w:rPr>
          <w:sz w:val="22"/>
        </w:rPr>
        <w:t>Verse 1</w:t>
      </w:r>
      <w:r w:rsidRPr="00F74A7F">
        <w:rPr>
          <w:sz w:val="22"/>
        </w:rPr>
        <w:t>]</w:t>
      </w:r>
    </w:p>
    <w:p w14:paraId="0C676E30" w14:textId="5C3DCE15" w:rsidR="00F74A7F" w:rsidRPr="00F74A7F" w:rsidRDefault="00F74A7F" w:rsidP="00C326F9">
      <w:pPr>
        <w:rPr>
          <w:sz w:val="22"/>
        </w:rPr>
      </w:pPr>
    </w:p>
    <w:p w14:paraId="601E8285" w14:textId="0BD445DA" w:rsidR="00F74A7F" w:rsidRPr="00F74A7F" w:rsidRDefault="00C326F9" w:rsidP="00C326F9">
      <w:pPr>
        <w:rPr>
          <w:sz w:val="22"/>
        </w:rPr>
      </w:pPr>
      <w:r w:rsidRPr="00F74A7F">
        <w:rPr>
          <w:sz w:val="22"/>
        </w:rPr>
        <w:t>You unravel me,</w:t>
      </w:r>
      <w:r w:rsidR="00F74A7F">
        <w:rPr>
          <w:sz w:val="22"/>
        </w:rPr>
        <w:t xml:space="preserve"> / </w:t>
      </w:r>
      <w:r w:rsidRPr="00F74A7F">
        <w:rPr>
          <w:sz w:val="22"/>
        </w:rPr>
        <w:t>with a melody</w:t>
      </w:r>
    </w:p>
    <w:p w14:paraId="51543649" w14:textId="77777777" w:rsidR="00F74A7F" w:rsidRPr="00F74A7F" w:rsidRDefault="00C326F9" w:rsidP="00C326F9">
      <w:pPr>
        <w:rPr>
          <w:sz w:val="22"/>
        </w:rPr>
      </w:pPr>
      <w:r w:rsidRPr="00F74A7F">
        <w:rPr>
          <w:sz w:val="22"/>
        </w:rPr>
        <w:t>You surround me with a song</w:t>
      </w:r>
    </w:p>
    <w:p w14:paraId="050193A2" w14:textId="28F792E2" w:rsidR="00F74A7F" w:rsidRPr="00F74A7F" w:rsidRDefault="00C326F9" w:rsidP="00C326F9">
      <w:pPr>
        <w:rPr>
          <w:sz w:val="22"/>
        </w:rPr>
      </w:pPr>
      <w:r w:rsidRPr="00F74A7F">
        <w:rPr>
          <w:sz w:val="22"/>
        </w:rPr>
        <w:t>Of deliverance,</w:t>
      </w:r>
      <w:r w:rsidR="00F74A7F">
        <w:rPr>
          <w:sz w:val="22"/>
        </w:rPr>
        <w:t xml:space="preserve"> / </w:t>
      </w:r>
      <w:r w:rsidRPr="00F74A7F">
        <w:rPr>
          <w:sz w:val="22"/>
        </w:rPr>
        <w:t>from my enemies</w:t>
      </w:r>
    </w:p>
    <w:p w14:paraId="1122EF61" w14:textId="0C17B82F" w:rsidR="00F74A7F" w:rsidRPr="00F74A7F" w:rsidRDefault="00C326F9" w:rsidP="00C326F9">
      <w:pPr>
        <w:rPr>
          <w:sz w:val="22"/>
        </w:rPr>
      </w:pPr>
      <w:r w:rsidRPr="00F74A7F">
        <w:rPr>
          <w:sz w:val="22"/>
        </w:rPr>
        <w:t>Till all my fears are gone</w:t>
      </w:r>
    </w:p>
    <w:p w14:paraId="74CA2C77" w14:textId="77777777" w:rsidR="00F74A7F" w:rsidRPr="00F74A7F" w:rsidRDefault="00F74A7F" w:rsidP="00C326F9">
      <w:pPr>
        <w:rPr>
          <w:sz w:val="22"/>
        </w:rPr>
      </w:pPr>
    </w:p>
    <w:p w14:paraId="42D7DE43" w14:textId="77777777" w:rsidR="00F74A7F" w:rsidRPr="00F74A7F" w:rsidRDefault="00F74A7F" w:rsidP="00C326F9">
      <w:pPr>
        <w:rPr>
          <w:sz w:val="22"/>
        </w:rPr>
      </w:pPr>
      <w:r w:rsidRPr="00F74A7F">
        <w:rPr>
          <w:sz w:val="22"/>
        </w:rPr>
        <w:t>[</w:t>
      </w:r>
      <w:r w:rsidR="00C326F9" w:rsidRPr="00F74A7F">
        <w:rPr>
          <w:sz w:val="22"/>
        </w:rPr>
        <w:t>Chorus</w:t>
      </w:r>
      <w:r w:rsidRPr="00F74A7F">
        <w:rPr>
          <w:sz w:val="22"/>
        </w:rPr>
        <w:t>]</w:t>
      </w:r>
    </w:p>
    <w:p w14:paraId="12340A5C" w14:textId="1347C186" w:rsidR="00F74A7F" w:rsidRPr="00F74A7F" w:rsidRDefault="00F74A7F" w:rsidP="00C326F9">
      <w:pPr>
        <w:rPr>
          <w:sz w:val="22"/>
        </w:rPr>
      </w:pPr>
    </w:p>
    <w:p w14:paraId="37B2B8D9" w14:textId="77777777" w:rsidR="00F74A7F" w:rsidRPr="00F74A7F" w:rsidRDefault="00C326F9" w:rsidP="00C326F9">
      <w:pPr>
        <w:rPr>
          <w:sz w:val="22"/>
        </w:rPr>
      </w:pPr>
      <w:r w:rsidRPr="00F74A7F">
        <w:rPr>
          <w:sz w:val="22"/>
        </w:rPr>
        <w:t>I’m no longer a slave to fear</w:t>
      </w:r>
    </w:p>
    <w:p w14:paraId="27D2236C" w14:textId="77777777" w:rsidR="00F74A7F" w:rsidRPr="00F74A7F" w:rsidRDefault="00C326F9" w:rsidP="00C326F9">
      <w:pPr>
        <w:rPr>
          <w:sz w:val="22"/>
        </w:rPr>
      </w:pPr>
      <w:r w:rsidRPr="00F74A7F">
        <w:rPr>
          <w:sz w:val="22"/>
        </w:rPr>
        <w:t>I am a child of God</w:t>
      </w:r>
    </w:p>
    <w:p w14:paraId="466505FE" w14:textId="77777777" w:rsidR="00F74A7F" w:rsidRPr="00F74A7F" w:rsidRDefault="00C326F9" w:rsidP="00C326F9">
      <w:pPr>
        <w:rPr>
          <w:sz w:val="22"/>
        </w:rPr>
      </w:pPr>
      <w:r w:rsidRPr="00F74A7F">
        <w:rPr>
          <w:sz w:val="22"/>
        </w:rPr>
        <w:t>I’m no longer a slave to fear</w:t>
      </w:r>
    </w:p>
    <w:p w14:paraId="0D157F02" w14:textId="43A5B030" w:rsidR="00F74A7F" w:rsidRPr="00F74A7F" w:rsidRDefault="00C326F9" w:rsidP="00C326F9">
      <w:pPr>
        <w:rPr>
          <w:sz w:val="22"/>
        </w:rPr>
      </w:pPr>
      <w:r w:rsidRPr="00F74A7F">
        <w:rPr>
          <w:sz w:val="22"/>
        </w:rPr>
        <w:t>I am a child of God</w:t>
      </w:r>
    </w:p>
    <w:p w14:paraId="468B9822" w14:textId="77777777" w:rsidR="00F74A7F" w:rsidRPr="00F74A7F" w:rsidRDefault="00F74A7F" w:rsidP="00C326F9">
      <w:pPr>
        <w:rPr>
          <w:sz w:val="22"/>
        </w:rPr>
      </w:pPr>
    </w:p>
    <w:p w14:paraId="550FF357" w14:textId="77777777" w:rsidR="00F74A7F" w:rsidRPr="00F74A7F" w:rsidRDefault="00F74A7F" w:rsidP="00C326F9">
      <w:pPr>
        <w:rPr>
          <w:sz w:val="22"/>
        </w:rPr>
      </w:pPr>
      <w:r w:rsidRPr="00F74A7F">
        <w:rPr>
          <w:sz w:val="22"/>
        </w:rPr>
        <w:t>[</w:t>
      </w:r>
      <w:r w:rsidR="00C326F9" w:rsidRPr="00F74A7F">
        <w:rPr>
          <w:sz w:val="22"/>
        </w:rPr>
        <w:t>Verse 2</w:t>
      </w:r>
      <w:r w:rsidRPr="00F74A7F">
        <w:rPr>
          <w:sz w:val="22"/>
        </w:rPr>
        <w:t>]</w:t>
      </w:r>
    </w:p>
    <w:p w14:paraId="42FB4D5B" w14:textId="6E768D19" w:rsidR="00F74A7F" w:rsidRPr="00F74A7F" w:rsidRDefault="00F74A7F" w:rsidP="00C326F9">
      <w:pPr>
        <w:rPr>
          <w:sz w:val="22"/>
        </w:rPr>
      </w:pPr>
    </w:p>
    <w:p w14:paraId="2217526E" w14:textId="65492321" w:rsidR="00F74A7F" w:rsidRPr="00F74A7F" w:rsidRDefault="00C326F9" w:rsidP="00C326F9">
      <w:pPr>
        <w:rPr>
          <w:sz w:val="22"/>
        </w:rPr>
      </w:pPr>
      <w:r w:rsidRPr="00F74A7F">
        <w:rPr>
          <w:sz w:val="22"/>
        </w:rPr>
        <w:t>From my Mother’s womb</w:t>
      </w:r>
      <w:r w:rsidR="00F74A7F">
        <w:rPr>
          <w:sz w:val="22"/>
        </w:rPr>
        <w:t xml:space="preserve"> / </w:t>
      </w:r>
      <w:r w:rsidRPr="00F74A7F">
        <w:rPr>
          <w:sz w:val="22"/>
        </w:rPr>
        <w:t>You have chosen me</w:t>
      </w:r>
    </w:p>
    <w:p w14:paraId="78539843" w14:textId="77777777" w:rsidR="00F74A7F" w:rsidRPr="00F74A7F" w:rsidRDefault="00C326F9" w:rsidP="00C326F9">
      <w:pPr>
        <w:rPr>
          <w:sz w:val="22"/>
        </w:rPr>
      </w:pPr>
      <w:r w:rsidRPr="00F74A7F">
        <w:rPr>
          <w:sz w:val="22"/>
        </w:rPr>
        <w:t>Love has called my name</w:t>
      </w:r>
    </w:p>
    <w:p w14:paraId="5DAFE1E0" w14:textId="7D2EF52B" w:rsidR="00F74A7F" w:rsidRPr="00F74A7F" w:rsidRDefault="00C326F9" w:rsidP="00C326F9">
      <w:pPr>
        <w:rPr>
          <w:sz w:val="22"/>
        </w:rPr>
      </w:pPr>
      <w:r w:rsidRPr="00F74A7F">
        <w:rPr>
          <w:sz w:val="22"/>
        </w:rPr>
        <w:t>I’ve been born again,</w:t>
      </w:r>
      <w:r w:rsidR="00F74A7F">
        <w:rPr>
          <w:sz w:val="22"/>
        </w:rPr>
        <w:t xml:space="preserve"> / </w:t>
      </w:r>
      <w:r w:rsidRPr="00F74A7F">
        <w:rPr>
          <w:sz w:val="22"/>
        </w:rPr>
        <w:t>into your family</w:t>
      </w:r>
    </w:p>
    <w:p w14:paraId="28169FFD" w14:textId="77777777" w:rsidR="00F74A7F" w:rsidRPr="00F74A7F" w:rsidRDefault="00C326F9" w:rsidP="00C326F9">
      <w:pPr>
        <w:rPr>
          <w:sz w:val="22"/>
        </w:rPr>
      </w:pPr>
      <w:r w:rsidRPr="00F74A7F">
        <w:rPr>
          <w:sz w:val="22"/>
        </w:rPr>
        <w:t>Your blood flows through my veins</w:t>
      </w:r>
    </w:p>
    <w:p w14:paraId="59360690" w14:textId="77777777" w:rsidR="00F74A7F" w:rsidRPr="00F74A7F" w:rsidRDefault="00F74A7F" w:rsidP="006E731C">
      <w:pPr>
        <w:rPr>
          <w:sz w:val="22"/>
        </w:rPr>
      </w:pPr>
    </w:p>
    <w:p w14:paraId="26FEF647" w14:textId="77777777" w:rsidR="00F74A7F" w:rsidRPr="00F74A7F" w:rsidRDefault="00F74A7F" w:rsidP="006E731C">
      <w:pPr>
        <w:rPr>
          <w:sz w:val="22"/>
        </w:rPr>
      </w:pPr>
      <w:r w:rsidRPr="00F74A7F">
        <w:rPr>
          <w:sz w:val="22"/>
        </w:rPr>
        <w:t>[</w:t>
      </w:r>
      <w:r w:rsidR="00C86EFC" w:rsidRPr="00F74A7F">
        <w:rPr>
          <w:sz w:val="22"/>
        </w:rPr>
        <w:t>Coda</w:t>
      </w:r>
      <w:r w:rsidRPr="00F74A7F">
        <w:rPr>
          <w:sz w:val="22"/>
        </w:rPr>
        <w:t>]</w:t>
      </w:r>
    </w:p>
    <w:p w14:paraId="34219F9C" w14:textId="5FF722CD" w:rsidR="00F74A7F" w:rsidRPr="00F74A7F" w:rsidRDefault="00F74A7F" w:rsidP="006E731C">
      <w:pPr>
        <w:rPr>
          <w:sz w:val="22"/>
        </w:rPr>
      </w:pPr>
    </w:p>
    <w:p w14:paraId="4FD851C8" w14:textId="77777777" w:rsidR="00F74A7F" w:rsidRPr="00F74A7F" w:rsidRDefault="006E731C" w:rsidP="006E731C">
      <w:pPr>
        <w:rPr>
          <w:sz w:val="22"/>
        </w:rPr>
      </w:pPr>
      <w:r w:rsidRPr="00F74A7F">
        <w:rPr>
          <w:sz w:val="22"/>
        </w:rPr>
        <w:t>I am surrounded by the arms of the Father</w:t>
      </w:r>
    </w:p>
    <w:p w14:paraId="38162EA0" w14:textId="07046D0D" w:rsidR="00F74A7F" w:rsidRPr="00F74A7F" w:rsidRDefault="006E731C" w:rsidP="006E731C">
      <w:pPr>
        <w:rPr>
          <w:sz w:val="22"/>
        </w:rPr>
      </w:pPr>
      <w:r w:rsidRPr="00F74A7F">
        <w:rPr>
          <w:sz w:val="22"/>
        </w:rPr>
        <w:t>I am surrounded by songs of deliverance</w:t>
      </w:r>
    </w:p>
    <w:p w14:paraId="278A67CE" w14:textId="77777777" w:rsidR="00F74A7F" w:rsidRPr="00F74A7F" w:rsidRDefault="006E731C" w:rsidP="006E731C">
      <w:pPr>
        <w:rPr>
          <w:sz w:val="22"/>
        </w:rPr>
      </w:pPr>
      <w:r w:rsidRPr="00F74A7F">
        <w:rPr>
          <w:sz w:val="22"/>
        </w:rPr>
        <w:t>We've been liberated from our bondage</w:t>
      </w:r>
    </w:p>
    <w:p w14:paraId="04FE0FD9" w14:textId="77777777" w:rsidR="00F74A7F" w:rsidRPr="00F74A7F" w:rsidRDefault="006E731C" w:rsidP="006E731C">
      <w:pPr>
        <w:rPr>
          <w:sz w:val="22"/>
        </w:rPr>
      </w:pPr>
      <w:r w:rsidRPr="00F74A7F">
        <w:rPr>
          <w:sz w:val="22"/>
        </w:rPr>
        <w:t>We're the sons and the daughters</w:t>
      </w:r>
    </w:p>
    <w:p w14:paraId="2BA90A5E" w14:textId="03BD01E3" w:rsidR="00F74A7F" w:rsidRPr="00F74A7F" w:rsidRDefault="006E731C" w:rsidP="00C326F9">
      <w:pPr>
        <w:rPr>
          <w:sz w:val="22"/>
        </w:rPr>
      </w:pPr>
      <w:r w:rsidRPr="00F74A7F">
        <w:rPr>
          <w:sz w:val="22"/>
        </w:rPr>
        <w:t>Let us sing our freedom</w:t>
      </w:r>
    </w:p>
    <w:p w14:paraId="4DBEE472" w14:textId="77777777" w:rsidR="00F74A7F" w:rsidRPr="00F74A7F" w:rsidRDefault="00F74A7F" w:rsidP="00C326F9">
      <w:pPr>
        <w:rPr>
          <w:sz w:val="22"/>
        </w:rPr>
      </w:pPr>
    </w:p>
    <w:p w14:paraId="7BA7BE90" w14:textId="63C59A77" w:rsidR="00F74A7F" w:rsidRPr="00F74A7F" w:rsidRDefault="00F74A7F" w:rsidP="00C326F9">
      <w:pPr>
        <w:rPr>
          <w:sz w:val="22"/>
        </w:rPr>
      </w:pPr>
      <w:r w:rsidRPr="00F74A7F">
        <w:rPr>
          <w:sz w:val="22"/>
        </w:rPr>
        <w:t>[</w:t>
      </w:r>
      <w:r w:rsidR="00C326F9" w:rsidRPr="00F74A7F">
        <w:rPr>
          <w:sz w:val="22"/>
        </w:rPr>
        <w:t>Interlude</w:t>
      </w:r>
      <w:r w:rsidRPr="00F74A7F">
        <w:rPr>
          <w:sz w:val="22"/>
        </w:rPr>
        <w:t>]</w:t>
      </w:r>
    </w:p>
    <w:p w14:paraId="5A17295C" w14:textId="2E9898B5" w:rsidR="00F74A7F" w:rsidRPr="00F74A7F" w:rsidRDefault="00C326F9" w:rsidP="00F74A7F">
      <w:pPr>
        <w:rPr>
          <w:sz w:val="22"/>
        </w:rPr>
      </w:pPr>
      <w:r w:rsidRPr="00F74A7F">
        <w:rPr>
          <w:sz w:val="22"/>
        </w:rPr>
        <w:t>Ohhh, Ohhh...</w:t>
      </w:r>
      <w:r w:rsidR="00F74A7F">
        <w:rPr>
          <w:sz w:val="22"/>
        </w:rPr>
        <w:t xml:space="preserve"> </w:t>
      </w:r>
      <w:r w:rsidR="00F74A7F" w:rsidRPr="00F74A7F">
        <w:rPr>
          <w:sz w:val="22"/>
        </w:rPr>
        <w:t>(x2)</w:t>
      </w:r>
    </w:p>
    <w:p w14:paraId="4A127B25" w14:textId="1DDD9E85" w:rsidR="00F74A7F" w:rsidRPr="00F74A7F" w:rsidRDefault="00C326F9" w:rsidP="00C326F9">
      <w:pPr>
        <w:rPr>
          <w:sz w:val="22"/>
        </w:rPr>
      </w:pPr>
      <w:r w:rsidRPr="00F74A7F">
        <w:rPr>
          <w:sz w:val="22"/>
        </w:rPr>
        <w:t>Ohhh, Ohhh... (x2)</w:t>
      </w:r>
    </w:p>
    <w:p w14:paraId="1D128672" w14:textId="77777777" w:rsidR="00F74A7F" w:rsidRPr="00F74A7F" w:rsidRDefault="00F74A7F" w:rsidP="00C326F9">
      <w:pPr>
        <w:rPr>
          <w:sz w:val="22"/>
        </w:rPr>
      </w:pPr>
    </w:p>
    <w:p w14:paraId="2B175017" w14:textId="77777777" w:rsidR="00F74A7F" w:rsidRPr="00F74A7F" w:rsidRDefault="00F74A7F" w:rsidP="00C326F9">
      <w:pPr>
        <w:rPr>
          <w:sz w:val="22"/>
        </w:rPr>
      </w:pPr>
      <w:r w:rsidRPr="00F74A7F">
        <w:rPr>
          <w:sz w:val="22"/>
        </w:rPr>
        <w:t>[</w:t>
      </w:r>
      <w:r w:rsidR="00C326F9" w:rsidRPr="00F74A7F">
        <w:rPr>
          <w:sz w:val="22"/>
        </w:rPr>
        <w:t>Bridge</w:t>
      </w:r>
      <w:r w:rsidRPr="00F74A7F">
        <w:rPr>
          <w:sz w:val="22"/>
        </w:rPr>
        <w:t>]</w:t>
      </w:r>
    </w:p>
    <w:p w14:paraId="4082C3E5" w14:textId="7E5C0421" w:rsidR="00F74A7F" w:rsidRPr="00F74A7F" w:rsidRDefault="00F74A7F" w:rsidP="00C326F9">
      <w:pPr>
        <w:rPr>
          <w:sz w:val="22"/>
        </w:rPr>
      </w:pPr>
    </w:p>
    <w:p w14:paraId="5558D947" w14:textId="77777777" w:rsidR="00F74A7F" w:rsidRPr="00F74A7F" w:rsidRDefault="00C326F9" w:rsidP="00C326F9">
      <w:pPr>
        <w:rPr>
          <w:sz w:val="22"/>
        </w:rPr>
      </w:pPr>
      <w:r w:rsidRPr="00F74A7F">
        <w:rPr>
          <w:sz w:val="22"/>
        </w:rPr>
        <w:t>You split the sea so I could</w:t>
      </w:r>
    </w:p>
    <w:p w14:paraId="719D3DBC" w14:textId="77777777" w:rsidR="00F74A7F" w:rsidRPr="00F74A7F" w:rsidRDefault="006A3678" w:rsidP="00C326F9">
      <w:pPr>
        <w:rPr>
          <w:sz w:val="22"/>
        </w:rPr>
      </w:pPr>
      <w:r w:rsidRPr="00F74A7F">
        <w:rPr>
          <w:sz w:val="22"/>
        </w:rPr>
        <w:t>walk right through it</w:t>
      </w:r>
    </w:p>
    <w:p w14:paraId="632F006A" w14:textId="77777777" w:rsidR="00F74A7F" w:rsidRPr="00F74A7F" w:rsidRDefault="00C326F9" w:rsidP="00C326F9">
      <w:pPr>
        <w:rPr>
          <w:sz w:val="22"/>
        </w:rPr>
      </w:pPr>
      <w:r w:rsidRPr="00F74A7F">
        <w:rPr>
          <w:sz w:val="22"/>
        </w:rPr>
        <w:t>My fears are drowned in perfect love</w:t>
      </w:r>
    </w:p>
    <w:p w14:paraId="4ECBEC4D" w14:textId="77777777" w:rsidR="00F74A7F" w:rsidRPr="00F74A7F" w:rsidRDefault="00C326F9" w:rsidP="00C326F9">
      <w:pPr>
        <w:rPr>
          <w:sz w:val="22"/>
        </w:rPr>
      </w:pPr>
      <w:r w:rsidRPr="00F74A7F">
        <w:rPr>
          <w:sz w:val="22"/>
        </w:rPr>
        <w:t>You rescued me and I will stand and sing</w:t>
      </w:r>
    </w:p>
    <w:p w14:paraId="11209F97" w14:textId="77777777" w:rsidR="00F74A7F" w:rsidRPr="00F74A7F" w:rsidRDefault="00C326F9" w:rsidP="00C326F9">
      <w:pPr>
        <w:rPr>
          <w:sz w:val="22"/>
        </w:rPr>
      </w:pPr>
      <w:r w:rsidRPr="00F74A7F">
        <w:rPr>
          <w:sz w:val="22"/>
        </w:rPr>
        <w:t>I am a child of God</w:t>
      </w:r>
    </w:p>
    <w:p w14:paraId="78AAD975" w14:textId="58D31B54" w:rsidR="00C326F9" w:rsidRPr="00F74A7F" w:rsidRDefault="00C326F9" w:rsidP="00C326F9">
      <w:pPr>
        <w:rPr>
          <w:sz w:val="22"/>
        </w:rPr>
      </w:pPr>
      <w:r w:rsidRPr="00F74A7F">
        <w:rPr>
          <w:sz w:val="22"/>
        </w:rPr>
        <w:t>I am a child of God</w:t>
      </w:r>
      <w:r w:rsidR="00F74A7F">
        <w:rPr>
          <w:sz w:val="22"/>
        </w:rPr>
        <w:t xml:space="preserve"> (x2)</w:t>
      </w:r>
      <w:bookmarkStart w:id="0" w:name="_GoBack"/>
      <w:bookmarkEnd w:id="0"/>
    </w:p>
    <w:sectPr w:rsidR="00C326F9" w:rsidRPr="00F74A7F" w:rsidSect="00F74A7F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6F9"/>
    <w:rsid w:val="00063139"/>
    <w:rsid w:val="00184768"/>
    <w:rsid w:val="002815CA"/>
    <w:rsid w:val="0030551E"/>
    <w:rsid w:val="00426462"/>
    <w:rsid w:val="00533EC9"/>
    <w:rsid w:val="005C7051"/>
    <w:rsid w:val="006005DF"/>
    <w:rsid w:val="006A3678"/>
    <w:rsid w:val="006E731C"/>
    <w:rsid w:val="007B61E0"/>
    <w:rsid w:val="0097165F"/>
    <w:rsid w:val="00C326F9"/>
    <w:rsid w:val="00C86EFC"/>
    <w:rsid w:val="00DA7145"/>
    <w:rsid w:val="00E612C7"/>
    <w:rsid w:val="00F67CBD"/>
    <w:rsid w:val="00F74A7F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F2BC2"/>
  <w15:chartTrackingRefBased/>
  <w15:docId w15:val="{3C5C9EF9-CB36-4541-BCEC-45D0D6EC8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26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C326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4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17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12</cp:revision>
  <dcterms:created xsi:type="dcterms:W3CDTF">2019-04-07T12:32:00Z</dcterms:created>
  <dcterms:modified xsi:type="dcterms:W3CDTF">2021-08-12T03:07:00Z</dcterms:modified>
</cp:coreProperties>
</file>